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B3" w:rsidRPr="00095D8E" w:rsidRDefault="00B979B3" w:rsidP="00095D8E">
      <w:pPr>
        <w:shd w:val="clear" w:color="auto" w:fill="FFFFFF"/>
        <w:spacing w:line="355" w:lineRule="exact"/>
        <w:ind w:right="576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B979B3" w:rsidRPr="00045C15" w:rsidRDefault="00B979B3" w:rsidP="001C26BA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45C15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B979B3" w:rsidRPr="00045C15" w:rsidRDefault="00B979B3" w:rsidP="001C2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C15">
        <w:rPr>
          <w:rFonts w:ascii="Times New Roman" w:hAnsi="Times New Roman"/>
          <w:b/>
          <w:sz w:val="28"/>
          <w:szCs w:val="28"/>
        </w:rPr>
        <w:t>«Детский сад № 32 «Счастливое детство»</w:t>
      </w:r>
    </w:p>
    <w:p w:rsidR="00B979B3" w:rsidRPr="00045C15" w:rsidRDefault="00B979B3" w:rsidP="001C2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C15">
        <w:rPr>
          <w:rFonts w:ascii="Times New Roman" w:hAnsi="Times New Roman"/>
          <w:b/>
          <w:sz w:val="28"/>
          <w:szCs w:val="28"/>
        </w:rPr>
        <w:t>города Рубцовска</w:t>
      </w:r>
    </w:p>
    <w:tbl>
      <w:tblPr>
        <w:tblW w:w="10632" w:type="dxa"/>
        <w:tblInd w:w="-743" w:type="dxa"/>
        <w:tblBorders>
          <w:top w:val="thinThickSmallGap" w:sz="24" w:space="0" w:color="auto"/>
        </w:tblBorders>
        <w:tblLook w:val="00A0"/>
      </w:tblPr>
      <w:tblGrid>
        <w:gridCol w:w="10632"/>
      </w:tblGrid>
      <w:tr w:rsidR="00B979B3" w:rsidRPr="0051520A" w:rsidTr="007F44CB">
        <w:trPr>
          <w:trHeight w:val="123"/>
        </w:trPr>
        <w:tc>
          <w:tcPr>
            <w:tcW w:w="1063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79B3" w:rsidRPr="0051520A" w:rsidRDefault="00B979B3" w:rsidP="007F44C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20A">
              <w:rPr>
                <w:rFonts w:ascii="Times New Roman" w:hAnsi="Times New Roman"/>
                <w:sz w:val="28"/>
                <w:szCs w:val="28"/>
              </w:rPr>
              <w:t>658213, Алтайский край, г. Рубцовск,  ул. Громова, 12 тел. (38557) 9-81-13, 9-80-61</w:t>
            </w:r>
          </w:p>
          <w:p w:rsidR="00B979B3" w:rsidRPr="0051520A" w:rsidRDefault="00B979B3" w:rsidP="007F44C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20A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51520A">
              <w:rPr>
                <w:rFonts w:ascii="Times New Roman" w:hAnsi="Times New Roman"/>
                <w:sz w:val="28"/>
                <w:szCs w:val="28"/>
              </w:rPr>
              <w:t>-</w:t>
            </w:r>
            <w:r w:rsidRPr="0051520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1520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1520A">
              <w:rPr>
                <w:rFonts w:ascii="Times New Roman" w:hAnsi="Times New Roman"/>
                <w:sz w:val="28"/>
                <w:szCs w:val="28"/>
                <w:lang w:val="en-US"/>
              </w:rPr>
              <w:t>altaidetstvo</w:t>
            </w:r>
            <w:r w:rsidRPr="0051520A">
              <w:rPr>
                <w:rFonts w:ascii="Times New Roman" w:hAnsi="Times New Roman"/>
                <w:sz w:val="28"/>
                <w:szCs w:val="28"/>
              </w:rPr>
              <w:t>@</w:t>
            </w:r>
            <w:r w:rsidRPr="0051520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1520A">
              <w:rPr>
                <w:rFonts w:ascii="Times New Roman" w:hAnsi="Times New Roman"/>
                <w:sz w:val="28"/>
                <w:szCs w:val="28"/>
              </w:rPr>
              <w:t>.</w:t>
            </w:r>
            <w:r w:rsidRPr="0051520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B979B3" w:rsidRPr="0051520A" w:rsidRDefault="00B979B3" w:rsidP="007F44C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79B3" w:rsidRPr="00045C15" w:rsidRDefault="00B979B3" w:rsidP="00095D8E">
      <w:pPr>
        <w:pStyle w:val="c9c10"/>
        <w:rPr>
          <w:sz w:val="28"/>
          <w:szCs w:val="28"/>
        </w:rPr>
      </w:pPr>
    </w:p>
    <w:p w:rsidR="00B979B3" w:rsidRDefault="00B979B3" w:rsidP="00095D8E">
      <w:pPr>
        <w:pStyle w:val="c9c10"/>
        <w:jc w:val="center"/>
        <w:rPr>
          <w:sz w:val="28"/>
          <w:szCs w:val="28"/>
        </w:rPr>
      </w:pPr>
    </w:p>
    <w:p w:rsidR="00B979B3" w:rsidRDefault="00B979B3" w:rsidP="00095D8E">
      <w:pPr>
        <w:pStyle w:val="c9c10"/>
        <w:jc w:val="center"/>
        <w:rPr>
          <w:sz w:val="28"/>
          <w:szCs w:val="28"/>
        </w:rPr>
      </w:pPr>
    </w:p>
    <w:p w:rsidR="00B979B3" w:rsidRPr="00C90C95" w:rsidRDefault="00B979B3" w:rsidP="001C26BA">
      <w:pPr>
        <w:pStyle w:val="c9c10"/>
        <w:rPr>
          <w:sz w:val="28"/>
          <w:szCs w:val="28"/>
        </w:rPr>
      </w:pPr>
    </w:p>
    <w:p w:rsidR="00B979B3" w:rsidRPr="00C90C95" w:rsidRDefault="00B979B3" w:rsidP="00045C15">
      <w:pPr>
        <w:pStyle w:val="c9c10"/>
        <w:jc w:val="center"/>
        <w:rPr>
          <w:sz w:val="28"/>
          <w:szCs w:val="28"/>
        </w:rPr>
      </w:pPr>
      <w:r w:rsidRPr="00C90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Конспект непосредственно образовательной деятельности </w:t>
      </w:r>
    </w:p>
    <w:p w:rsidR="00B979B3" w:rsidRPr="00C90C95" w:rsidRDefault="00B979B3" w:rsidP="00095D8E">
      <w:pPr>
        <w:pStyle w:val="c9c10"/>
        <w:jc w:val="center"/>
        <w:rPr>
          <w:rStyle w:val="c5c0"/>
          <w:b/>
          <w:sz w:val="28"/>
          <w:szCs w:val="28"/>
        </w:rPr>
      </w:pPr>
      <w:r>
        <w:rPr>
          <w:rStyle w:val="c5c0"/>
          <w:b/>
          <w:sz w:val="28"/>
          <w:szCs w:val="28"/>
        </w:rPr>
        <w:t>Тема: «Миски для трех медведей</w:t>
      </w:r>
      <w:r w:rsidRPr="00C90C95">
        <w:rPr>
          <w:rStyle w:val="c5c0"/>
          <w:b/>
          <w:sz w:val="28"/>
          <w:szCs w:val="28"/>
        </w:rPr>
        <w:t>»</w:t>
      </w:r>
    </w:p>
    <w:p w:rsidR="00B979B3" w:rsidRPr="00C90C95" w:rsidRDefault="00B979B3" w:rsidP="00095D8E">
      <w:pPr>
        <w:pStyle w:val="c9c10"/>
        <w:jc w:val="center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 xml:space="preserve">вторая младшая </w:t>
      </w:r>
      <w:r w:rsidRPr="00C90C95">
        <w:rPr>
          <w:rStyle w:val="c5c0"/>
          <w:sz w:val="28"/>
          <w:szCs w:val="28"/>
        </w:rPr>
        <w:t>группа</w:t>
      </w:r>
    </w:p>
    <w:p w:rsidR="00B979B3" w:rsidRPr="00C90C95" w:rsidRDefault="00B979B3" w:rsidP="00045C15">
      <w:pPr>
        <w:pStyle w:val="c9c10"/>
        <w:jc w:val="center"/>
        <w:rPr>
          <w:sz w:val="28"/>
          <w:szCs w:val="28"/>
        </w:rPr>
      </w:pPr>
      <w:r w:rsidRPr="00C90C95">
        <w:rPr>
          <w:sz w:val="28"/>
          <w:szCs w:val="28"/>
        </w:rPr>
        <w:t xml:space="preserve">Образовательная область: </w:t>
      </w:r>
      <w:r>
        <w:rPr>
          <w:sz w:val="28"/>
          <w:szCs w:val="28"/>
        </w:rPr>
        <w:t xml:space="preserve">Художественно-эстетическое </w:t>
      </w:r>
      <w:r w:rsidRPr="00C90C95">
        <w:rPr>
          <w:sz w:val="28"/>
          <w:szCs w:val="28"/>
        </w:rPr>
        <w:t>развитие</w:t>
      </w:r>
    </w:p>
    <w:p w:rsidR="00B979B3" w:rsidRPr="00C90C95" w:rsidRDefault="00B979B3" w:rsidP="00095D8E">
      <w:pPr>
        <w:pStyle w:val="c9c10"/>
        <w:rPr>
          <w:rStyle w:val="c5c0"/>
          <w:b/>
          <w:sz w:val="28"/>
          <w:szCs w:val="28"/>
        </w:rPr>
      </w:pPr>
    </w:p>
    <w:p w:rsidR="00B979B3" w:rsidRPr="00C90C95" w:rsidRDefault="00B979B3" w:rsidP="00095D8E">
      <w:pPr>
        <w:pStyle w:val="c9c10"/>
        <w:jc w:val="center"/>
        <w:rPr>
          <w:rStyle w:val="c5c0"/>
          <w:b/>
          <w:sz w:val="28"/>
          <w:szCs w:val="28"/>
        </w:rPr>
      </w:pPr>
    </w:p>
    <w:p w:rsidR="00B979B3" w:rsidRPr="00C90C95" w:rsidRDefault="00B979B3" w:rsidP="00095D8E">
      <w:pPr>
        <w:pStyle w:val="c9c10"/>
        <w:jc w:val="center"/>
        <w:rPr>
          <w:rStyle w:val="c5c0"/>
          <w:b/>
          <w:sz w:val="28"/>
          <w:szCs w:val="28"/>
        </w:rPr>
      </w:pPr>
    </w:p>
    <w:p w:rsidR="00B979B3" w:rsidRPr="00C90C95" w:rsidRDefault="00B979B3" w:rsidP="00095D8E">
      <w:pPr>
        <w:pStyle w:val="c9c10"/>
        <w:ind w:left="6372" w:right="-568" w:hanging="418"/>
        <w:rPr>
          <w:rStyle w:val="c5c0"/>
          <w:b/>
          <w:sz w:val="28"/>
          <w:szCs w:val="28"/>
        </w:rPr>
      </w:pPr>
    </w:p>
    <w:p w:rsidR="00B979B3" w:rsidRPr="00C90C95" w:rsidRDefault="00B979B3" w:rsidP="00862090">
      <w:pPr>
        <w:pStyle w:val="c9c10"/>
        <w:spacing w:before="0" w:beforeAutospacing="0" w:after="0" w:afterAutospacing="0"/>
        <w:ind w:right="-568"/>
        <w:rPr>
          <w:rStyle w:val="c5c0"/>
          <w:b/>
          <w:sz w:val="28"/>
          <w:szCs w:val="28"/>
        </w:rPr>
      </w:pPr>
      <w:r>
        <w:rPr>
          <w:rStyle w:val="c5c0"/>
          <w:b/>
          <w:sz w:val="28"/>
          <w:szCs w:val="28"/>
        </w:rPr>
        <w:t xml:space="preserve">                                                                                </w:t>
      </w:r>
      <w:r w:rsidRPr="00C90C95">
        <w:rPr>
          <w:rStyle w:val="c5c0"/>
          <w:b/>
          <w:sz w:val="28"/>
          <w:szCs w:val="28"/>
        </w:rPr>
        <w:t>Подготовила</w:t>
      </w:r>
      <w:r>
        <w:rPr>
          <w:rStyle w:val="c5c0"/>
          <w:b/>
          <w:sz w:val="28"/>
          <w:szCs w:val="28"/>
        </w:rPr>
        <w:t xml:space="preserve"> и провела</w:t>
      </w:r>
      <w:r w:rsidRPr="00C90C95">
        <w:rPr>
          <w:rStyle w:val="c5c0"/>
          <w:b/>
          <w:sz w:val="28"/>
          <w:szCs w:val="28"/>
        </w:rPr>
        <w:t>:</w:t>
      </w:r>
    </w:p>
    <w:p w:rsidR="00B979B3" w:rsidRPr="00C90C95" w:rsidRDefault="00B979B3" w:rsidP="00862090">
      <w:pPr>
        <w:pStyle w:val="c9c10"/>
        <w:spacing w:before="0" w:beforeAutospacing="0" w:after="0" w:afterAutospacing="0"/>
        <w:ind w:right="-567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 xml:space="preserve">                                                                                </w:t>
      </w:r>
      <w:r w:rsidRPr="00C90C95">
        <w:rPr>
          <w:rStyle w:val="c5c0"/>
          <w:sz w:val="28"/>
          <w:szCs w:val="28"/>
        </w:rPr>
        <w:t xml:space="preserve">воспитатель </w:t>
      </w:r>
    </w:p>
    <w:p w:rsidR="00B979B3" w:rsidRPr="00C90C95" w:rsidRDefault="00B979B3" w:rsidP="00862090">
      <w:pPr>
        <w:pStyle w:val="c9c10"/>
        <w:spacing w:before="0" w:beforeAutospacing="0" w:after="0" w:afterAutospacing="0"/>
        <w:jc w:val="right"/>
        <w:rPr>
          <w:rStyle w:val="c5c0"/>
          <w:sz w:val="28"/>
          <w:szCs w:val="28"/>
        </w:rPr>
      </w:pPr>
      <w:r>
        <w:rPr>
          <w:rStyle w:val="c5c0"/>
          <w:sz w:val="28"/>
          <w:szCs w:val="28"/>
        </w:rPr>
        <w:t>Мартынюк Виктория Олеговна</w:t>
      </w:r>
    </w:p>
    <w:p w:rsidR="00B979B3" w:rsidRPr="00C90C95" w:rsidRDefault="00B979B3" w:rsidP="00095D8E">
      <w:pPr>
        <w:jc w:val="right"/>
        <w:rPr>
          <w:sz w:val="32"/>
          <w:szCs w:val="32"/>
        </w:rPr>
      </w:pPr>
    </w:p>
    <w:p w:rsidR="00B979B3" w:rsidRDefault="00B979B3" w:rsidP="005B557E">
      <w:pPr>
        <w:shd w:val="clear" w:color="auto" w:fill="FFFFFF"/>
        <w:tabs>
          <w:tab w:val="left" w:leader="underscore" w:pos="11904"/>
        </w:tabs>
        <w:spacing w:before="552"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979B3" w:rsidRDefault="00B979B3" w:rsidP="005B557E">
      <w:pPr>
        <w:shd w:val="clear" w:color="auto" w:fill="FFFFFF"/>
        <w:tabs>
          <w:tab w:val="left" w:leader="underscore" w:pos="11904"/>
        </w:tabs>
        <w:spacing w:before="552"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979B3" w:rsidRDefault="00B979B3" w:rsidP="00862090">
      <w:pPr>
        <w:shd w:val="clear" w:color="auto" w:fill="FFFFFF"/>
        <w:tabs>
          <w:tab w:val="left" w:leader="underscore" w:pos="11904"/>
        </w:tabs>
        <w:spacing w:before="552"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979B3" w:rsidRDefault="00B979B3" w:rsidP="00862090">
      <w:pPr>
        <w:shd w:val="clear" w:color="auto" w:fill="FFFFFF"/>
        <w:tabs>
          <w:tab w:val="left" w:leader="underscore" w:pos="11904"/>
        </w:tabs>
        <w:spacing w:before="552"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Рубцовск, 2017</w:t>
      </w:r>
    </w:p>
    <w:p w:rsidR="00B979B3" w:rsidRDefault="00B979B3" w:rsidP="00095D8E">
      <w:pPr>
        <w:shd w:val="clear" w:color="auto" w:fill="FFFFFF"/>
        <w:tabs>
          <w:tab w:val="left" w:leader="underscore" w:pos="11904"/>
        </w:tabs>
        <w:spacing w:before="552"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979B3" w:rsidRPr="000D2E01" w:rsidRDefault="00B979B3" w:rsidP="000D2E01">
      <w:pPr>
        <w:shd w:val="clear" w:color="auto" w:fill="FFFFFF"/>
        <w:tabs>
          <w:tab w:val="left" w:leader="underscore" w:pos="11904"/>
        </w:tabs>
        <w:spacing w:after="0" w:line="240" w:lineRule="auto"/>
        <w:ind w:left="-14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D2E01">
        <w:rPr>
          <w:rFonts w:ascii="Times New Roman" w:hAnsi="Times New Roman"/>
          <w:color w:val="000000"/>
          <w:spacing w:val="-1"/>
          <w:sz w:val="24"/>
          <w:szCs w:val="24"/>
        </w:rPr>
        <w:t>Педагог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: </w:t>
      </w:r>
      <w:r w:rsidRPr="000D2E01">
        <w:rPr>
          <w:rFonts w:ascii="Times New Roman" w:hAnsi="Times New Roman"/>
          <w:color w:val="000000"/>
          <w:sz w:val="24"/>
          <w:szCs w:val="24"/>
        </w:rPr>
        <w:t>Мартынюк Виктория Олеговна</w:t>
      </w:r>
    </w:p>
    <w:p w:rsidR="00B979B3" w:rsidRPr="000D2E01" w:rsidRDefault="00B979B3" w:rsidP="000D2E01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0D2E01">
        <w:rPr>
          <w:rFonts w:ascii="Times New Roman" w:hAnsi="Times New Roman"/>
          <w:color w:val="000000"/>
          <w:sz w:val="24"/>
          <w:szCs w:val="24"/>
        </w:rPr>
        <w:t xml:space="preserve">Образовательная область: Художественно- эстетическое развитие (лепка </w:t>
      </w:r>
      <w:r>
        <w:rPr>
          <w:rFonts w:ascii="Times New Roman" w:hAnsi="Times New Roman"/>
          <w:color w:val="000000"/>
          <w:sz w:val="24"/>
          <w:szCs w:val="24"/>
        </w:rPr>
        <w:t>из пластилина</w:t>
      </w:r>
      <w:r w:rsidRPr="000D2E01">
        <w:rPr>
          <w:rFonts w:ascii="Times New Roman" w:hAnsi="Times New Roman"/>
          <w:color w:val="000000"/>
          <w:sz w:val="24"/>
          <w:szCs w:val="24"/>
        </w:rPr>
        <w:t>)</w:t>
      </w:r>
    </w:p>
    <w:p w:rsidR="00B979B3" w:rsidRPr="000D2E01" w:rsidRDefault="00B979B3" w:rsidP="000D2E01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0D2E01">
        <w:rPr>
          <w:rFonts w:ascii="Times New Roman" w:hAnsi="Times New Roman"/>
          <w:color w:val="000000"/>
          <w:sz w:val="24"/>
          <w:szCs w:val="24"/>
        </w:rPr>
        <w:t>Возрастная группа: 2</w:t>
      </w:r>
      <w:r>
        <w:rPr>
          <w:rFonts w:ascii="Times New Roman" w:hAnsi="Times New Roman"/>
          <w:color w:val="000000"/>
          <w:sz w:val="24"/>
          <w:szCs w:val="24"/>
        </w:rPr>
        <w:t>-я</w:t>
      </w:r>
      <w:r w:rsidRPr="000D2E01">
        <w:rPr>
          <w:rFonts w:ascii="Times New Roman" w:hAnsi="Times New Roman"/>
          <w:color w:val="000000"/>
          <w:sz w:val="24"/>
          <w:szCs w:val="24"/>
        </w:rPr>
        <w:t xml:space="preserve"> младшая</w:t>
      </w:r>
    </w:p>
    <w:p w:rsidR="00B979B3" w:rsidRPr="000D2E01" w:rsidRDefault="00B979B3" w:rsidP="000D2E01">
      <w:pPr>
        <w:shd w:val="clear" w:color="auto" w:fill="FFFFFF"/>
        <w:tabs>
          <w:tab w:val="left" w:leader="underscore" w:pos="11952"/>
        </w:tabs>
        <w:spacing w:after="0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  <w:r w:rsidRPr="000D2E01">
        <w:rPr>
          <w:rFonts w:ascii="Times New Roman" w:hAnsi="Times New Roman"/>
          <w:color w:val="000000"/>
          <w:spacing w:val="-3"/>
          <w:sz w:val="24"/>
          <w:szCs w:val="24"/>
        </w:rPr>
        <w:t>Тема</w:t>
      </w:r>
      <w:r w:rsidRPr="000D2E01">
        <w:rPr>
          <w:rFonts w:ascii="Times New Roman" w:hAnsi="Times New Roman"/>
          <w:color w:val="000000"/>
          <w:sz w:val="24"/>
          <w:szCs w:val="24"/>
        </w:rPr>
        <w:t>: «Миски для трех медведей».</w:t>
      </w:r>
    </w:p>
    <w:p w:rsidR="00B979B3" w:rsidRPr="000D2E01" w:rsidRDefault="00B979B3" w:rsidP="000D2E01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D2E0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Цель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: у</w:t>
      </w:r>
      <w:r w:rsidRPr="000D2E01">
        <w:rPr>
          <w:rFonts w:ascii="Times New Roman" w:hAnsi="Times New Roman"/>
          <w:color w:val="333333"/>
          <w:sz w:val="24"/>
          <w:szCs w:val="24"/>
          <w:lang w:eastAsia="ru-RU"/>
        </w:rPr>
        <w:t>чить</w:t>
      </w:r>
      <w:r w:rsidRPr="000D2E01">
        <w:rPr>
          <w:rFonts w:ascii="Times New Roman" w:hAnsi="Times New Roman"/>
          <w:sz w:val="24"/>
          <w:szCs w:val="24"/>
        </w:rPr>
        <w:t xml:space="preserve"> детей лепить мисочки разного размера, используя прием раскатывания пластилина кругообразными движениями. Обучать сплющивать и оттягивать края мисочки вверх. </w:t>
      </w:r>
    </w:p>
    <w:p w:rsidR="00B979B3" w:rsidRDefault="00B979B3" w:rsidP="000D2E01">
      <w:pPr>
        <w:shd w:val="clear" w:color="auto" w:fill="FFFFFF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0D2E0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0D2E01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B979B3" w:rsidRPr="00095D8E" w:rsidRDefault="00B979B3" w:rsidP="00095D8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5D8E">
        <w:rPr>
          <w:rFonts w:ascii="Times New Roman" w:hAnsi="Times New Roman"/>
          <w:sz w:val="24"/>
          <w:szCs w:val="24"/>
          <w:lang w:eastAsia="ru-RU"/>
        </w:rPr>
        <w:t>упражнять в лепке мисок разного размера;</w:t>
      </w:r>
    </w:p>
    <w:p w:rsidR="00B979B3" w:rsidRDefault="00B979B3" w:rsidP="00095D8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5D8E">
        <w:rPr>
          <w:rFonts w:ascii="Times New Roman" w:hAnsi="Times New Roman"/>
          <w:sz w:val="24"/>
          <w:szCs w:val="24"/>
          <w:lang w:eastAsia="ru-RU"/>
        </w:rPr>
        <w:t>развивать мелкую моторику рук;</w:t>
      </w:r>
    </w:p>
    <w:p w:rsidR="00B979B3" w:rsidRPr="00095D8E" w:rsidRDefault="00B979B3" w:rsidP="00095D8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закрепля</w:t>
      </w:r>
      <w:r w:rsidRPr="000D2E01">
        <w:rPr>
          <w:rFonts w:ascii="Times New Roman" w:hAnsi="Times New Roman"/>
          <w:sz w:val="24"/>
          <w:szCs w:val="24"/>
        </w:rPr>
        <w:t xml:space="preserve">ть понятия «большой», «поменьше», </w:t>
      </w:r>
      <w:r>
        <w:rPr>
          <w:rFonts w:ascii="Times New Roman" w:hAnsi="Times New Roman"/>
          <w:sz w:val="24"/>
          <w:szCs w:val="24"/>
        </w:rPr>
        <w:t>«маленький»;</w:t>
      </w:r>
    </w:p>
    <w:p w:rsidR="00B979B3" w:rsidRPr="00095D8E" w:rsidRDefault="00B979B3" w:rsidP="00095D8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5D8E">
        <w:rPr>
          <w:rFonts w:ascii="Times New Roman" w:hAnsi="Times New Roman"/>
          <w:sz w:val="24"/>
          <w:szCs w:val="24"/>
          <w:lang w:eastAsia="ru-RU"/>
        </w:rPr>
        <w:t>воспитывать внимание,  усидчивость, аккуратность.</w:t>
      </w:r>
    </w:p>
    <w:p w:rsidR="00B979B3" w:rsidRDefault="00B979B3" w:rsidP="000D2E01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 w:rsidRPr="000D2E01">
        <w:rPr>
          <w:rFonts w:ascii="Times New Roman" w:hAnsi="Times New Roman"/>
          <w:b/>
          <w:bCs/>
          <w:sz w:val="24"/>
          <w:szCs w:val="24"/>
          <w:lang w:eastAsia="ru-RU"/>
        </w:rPr>
        <w:t>Методы и приемы</w:t>
      </w:r>
      <w:r w:rsidRPr="000D2E01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979B3" w:rsidRPr="000D2E01" w:rsidRDefault="00B979B3" w:rsidP="000D2E01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словесные: беседа, объяснение;</w:t>
      </w:r>
    </w:p>
    <w:p w:rsidR="00B979B3" w:rsidRDefault="00B979B3" w:rsidP="000D2E01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наглядные: рассматривание, показ, схемы лепки;</w:t>
      </w:r>
    </w:p>
    <w:p w:rsidR="00B979B3" w:rsidRPr="000D2E01" w:rsidRDefault="00B979B3" w:rsidP="000D2E01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0D2E01">
        <w:rPr>
          <w:rFonts w:ascii="Times New Roman" w:hAnsi="Times New Roman"/>
          <w:sz w:val="24"/>
          <w:szCs w:val="24"/>
          <w:lang w:eastAsia="ru-RU"/>
        </w:rPr>
        <w:t>рактические: самостоятельная работа.</w:t>
      </w:r>
    </w:p>
    <w:p w:rsidR="00B979B3" w:rsidRPr="005F71FF" w:rsidRDefault="00B979B3" w:rsidP="005F71FF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0D2E01">
        <w:rPr>
          <w:rFonts w:ascii="Times New Roman" w:hAnsi="Times New Roman"/>
          <w:b/>
          <w:sz w:val="24"/>
          <w:szCs w:val="24"/>
          <w:lang w:eastAsia="ru-RU"/>
        </w:rPr>
        <w:t>Предварительная работа: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0D2E01">
        <w:rPr>
          <w:rFonts w:ascii="Times New Roman" w:hAnsi="Times New Roman"/>
          <w:sz w:val="24"/>
          <w:szCs w:val="24"/>
          <w:lang w:eastAsia="ru-RU"/>
        </w:rPr>
        <w:t>тение сказки</w:t>
      </w:r>
      <w:r w:rsidRPr="000D2E01">
        <w:rPr>
          <w:rFonts w:ascii="Times New Roman" w:hAnsi="Times New Roman"/>
          <w:sz w:val="24"/>
          <w:szCs w:val="24"/>
        </w:rPr>
        <w:t xml:space="preserve"> Л.Н.Толстого «Три медведя», беседа о персонажах сказки, рассматривание иллюстраций, </w:t>
      </w:r>
      <w:r w:rsidRPr="000D2E01">
        <w:rPr>
          <w:rFonts w:ascii="Times New Roman" w:hAnsi="Times New Roman"/>
          <w:sz w:val="24"/>
          <w:szCs w:val="24"/>
          <w:lang w:eastAsia="ru-RU"/>
        </w:rPr>
        <w:t>разучивание пальчиковой гимнастики «Медвежата в чаще жили».</w:t>
      </w:r>
    </w:p>
    <w:p w:rsidR="00B979B3" w:rsidRPr="0046635A" w:rsidRDefault="00B979B3" w:rsidP="0046635A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 w:rsidRPr="000D2E01">
        <w:rPr>
          <w:rFonts w:ascii="Times New Roman" w:hAnsi="Times New Roman"/>
          <w:b/>
          <w:sz w:val="24"/>
          <w:szCs w:val="24"/>
          <w:lang w:eastAsia="ru-RU"/>
        </w:rPr>
        <w:t>Материал</w:t>
      </w:r>
      <w:r>
        <w:rPr>
          <w:rFonts w:ascii="Times New Roman" w:hAnsi="Times New Roman"/>
          <w:b/>
          <w:sz w:val="24"/>
          <w:szCs w:val="24"/>
          <w:lang w:eastAsia="ru-RU"/>
        </w:rPr>
        <w:t>ы и оборудование</w:t>
      </w:r>
      <w:r w:rsidRPr="000D2E01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игрушки -</w:t>
      </w:r>
      <w:r w:rsidRPr="000D2E0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кукла </w:t>
      </w:r>
      <w:r w:rsidRPr="000D2E01">
        <w:rPr>
          <w:rFonts w:ascii="Times New Roman" w:hAnsi="Times New Roman"/>
          <w:sz w:val="24"/>
          <w:szCs w:val="24"/>
          <w:lang w:eastAsia="ru-RU"/>
        </w:rPr>
        <w:t>Маш</w:t>
      </w:r>
      <w:r>
        <w:rPr>
          <w:rFonts w:ascii="Times New Roman" w:hAnsi="Times New Roman"/>
          <w:sz w:val="24"/>
          <w:szCs w:val="24"/>
          <w:lang w:eastAsia="ru-RU"/>
        </w:rPr>
        <w:t>а, три медведя, стол, три стула;</w:t>
      </w:r>
      <w:r w:rsidRPr="000D2E01">
        <w:rPr>
          <w:rFonts w:ascii="Times New Roman" w:hAnsi="Times New Roman"/>
          <w:sz w:val="24"/>
          <w:szCs w:val="24"/>
          <w:lang w:eastAsia="ru-RU"/>
        </w:rPr>
        <w:t xml:space="preserve"> образец работы, </w:t>
      </w:r>
      <w:r>
        <w:rPr>
          <w:rFonts w:ascii="Times New Roman" w:hAnsi="Times New Roman"/>
          <w:sz w:val="24"/>
          <w:szCs w:val="24"/>
          <w:lang w:eastAsia="ru-RU"/>
        </w:rPr>
        <w:t xml:space="preserve">мольберт, схемы лепки, </w:t>
      </w:r>
      <w:r w:rsidRPr="000D2E01">
        <w:rPr>
          <w:rFonts w:ascii="Times New Roman" w:hAnsi="Times New Roman"/>
          <w:sz w:val="24"/>
          <w:szCs w:val="24"/>
          <w:lang w:eastAsia="ru-RU"/>
        </w:rPr>
        <w:t xml:space="preserve">пластилин, доска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лепки </w:t>
      </w:r>
      <w:r w:rsidRPr="000D2E01">
        <w:rPr>
          <w:rFonts w:ascii="Times New Roman" w:hAnsi="Times New Roman"/>
          <w:sz w:val="24"/>
          <w:szCs w:val="24"/>
          <w:lang w:eastAsia="ru-RU"/>
        </w:rPr>
        <w:t>на каждого ребенка, салфетки.</w:t>
      </w:r>
    </w:p>
    <w:p w:rsidR="00B979B3" w:rsidRPr="000D2E01" w:rsidRDefault="00B979B3" w:rsidP="000D2E0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0D2E01">
        <w:rPr>
          <w:rFonts w:ascii="Times New Roman" w:hAnsi="Times New Roman"/>
          <w:b/>
          <w:sz w:val="24"/>
          <w:szCs w:val="24"/>
          <w:lang w:eastAsia="ru-RU"/>
        </w:rPr>
        <w:t xml:space="preserve">Здоровьесберегающие технологии: </w:t>
      </w:r>
    </w:p>
    <w:p w:rsidR="00B979B3" w:rsidRPr="000D2E01" w:rsidRDefault="00B979B3" w:rsidP="000D2E01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 w:rsidRPr="000D2E01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2E01">
        <w:rPr>
          <w:rFonts w:ascii="Times New Roman" w:hAnsi="Times New Roman"/>
          <w:sz w:val="24"/>
          <w:szCs w:val="24"/>
          <w:lang w:eastAsia="ru-RU"/>
        </w:rPr>
        <w:t>пальчиковая гимнастика, физминутка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979B3" w:rsidRDefault="00B979B3" w:rsidP="000D2E01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 w:rsidRPr="000D2E01">
        <w:rPr>
          <w:rFonts w:ascii="Times New Roman" w:hAnsi="Times New Roman"/>
          <w:b/>
          <w:sz w:val="24"/>
          <w:szCs w:val="24"/>
          <w:lang w:eastAsia="ru-RU"/>
        </w:rPr>
        <w:t xml:space="preserve">Словарь: </w:t>
      </w:r>
      <w:r w:rsidRPr="000D2E01">
        <w:rPr>
          <w:rFonts w:ascii="Times New Roman" w:hAnsi="Times New Roman"/>
          <w:sz w:val="24"/>
          <w:szCs w:val="24"/>
          <w:lang w:eastAsia="ru-RU"/>
        </w:rPr>
        <w:t>аккуратно,</w:t>
      </w:r>
      <w:r w:rsidRPr="000D2E0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D2E01">
        <w:rPr>
          <w:rFonts w:ascii="Times New Roman" w:hAnsi="Times New Roman"/>
          <w:sz w:val="24"/>
          <w:szCs w:val="24"/>
          <w:lang w:eastAsia="ru-RU"/>
        </w:rPr>
        <w:t xml:space="preserve">эластично. </w:t>
      </w:r>
    </w:p>
    <w:p w:rsidR="00B979B3" w:rsidRPr="000D2E01" w:rsidRDefault="00B979B3" w:rsidP="004663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3"/>
        <w:gridCol w:w="5316"/>
        <w:gridCol w:w="1802"/>
      </w:tblGrid>
      <w:tr w:rsidR="00B979B3" w:rsidRPr="0051520A" w:rsidTr="00703CE0">
        <w:tc>
          <w:tcPr>
            <w:tcW w:w="9571" w:type="dxa"/>
            <w:gridSpan w:val="3"/>
          </w:tcPr>
          <w:p w:rsidR="00B979B3" w:rsidRPr="000D2E01" w:rsidRDefault="00B979B3" w:rsidP="002B1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B979B3" w:rsidRPr="000D2E01" w:rsidRDefault="00B979B3" w:rsidP="002B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становление контакта, создание положительной мотивации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предстоящей деятельности.</w:t>
            </w:r>
          </w:p>
          <w:p w:rsidR="00B979B3" w:rsidRPr="000D2E01" w:rsidRDefault="00B979B3" w:rsidP="002B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1. п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ривлечь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 к предстоящей совместной деятельности;</w:t>
            </w:r>
          </w:p>
          <w:p w:rsidR="00B979B3" w:rsidRPr="000D2E01" w:rsidRDefault="00B979B3" w:rsidP="002B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активизации творческой  деятельности детей;</w:t>
            </w:r>
          </w:p>
          <w:p w:rsidR="00B979B3" w:rsidRPr="002B1C2A" w:rsidRDefault="00B979B3" w:rsidP="00DA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рганизовать рабочее пространство таким образом, чтобы дети могли свободно общаться.</w:t>
            </w:r>
          </w:p>
        </w:tc>
      </w:tr>
      <w:tr w:rsidR="00B979B3" w:rsidRPr="0051520A" w:rsidTr="002B1C2A">
        <w:tc>
          <w:tcPr>
            <w:tcW w:w="2453" w:type="dxa"/>
          </w:tcPr>
          <w:p w:rsidR="00B979B3" w:rsidRPr="000D2E01" w:rsidRDefault="00B979B3" w:rsidP="000D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5316" w:type="dxa"/>
          </w:tcPr>
          <w:p w:rsidR="00B979B3" w:rsidRPr="000D2E01" w:rsidRDefault="00B979B3" w:rsidP="000D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802" w:type="dxa"/>
          </w:tcPr>
          <w:p w:rsidR="00B979B3" w:rsidRPr="000D2E01" w:rsidRDefault="00B979B3" w:rsidP="000D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979B3" w:rsidRPr="0051520A" w:rsidTr="002B1C2A">
        <w:tc>
          <w:tcPr>
            <w:tcW w:w="2453" w:type="dxa"/>
          </w:tcPr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включаются в занятие добровольно, из интереса к происходящему. 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проявляют интерес к новому персонажу.  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У  детей  создана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мотивация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предстоящей 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316" w:type="dxa"/>
          </w:tcPr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организации внимания детей и установления эмоционального контакта использую загадку: </w:t>
            </w:r>
          </w:p>
          <w:p w:rsidR="00B979B3" w:rsidRPr="000D2E01" w:rsidRDefault="00B979B3" w:rsidP="000D2E0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- Возле леса на опушке</w:t>
            </w:r>
          </w:p>
          <w:p w:rsidR="00B979B3" w:rsidRPr="000D2E01" w:rsidRDefault="00B979B3" w:rsidP="000D2E0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Трое их живет в избушке:</w:t>
            </w:r>
          </w:p>
          <w:p w:rsidR="00B979B3" w:rsidRPr="000D2E01" w:rsidRDefault="00B979B3" w:rsidP="000D2E0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Там три стула, и три кружки,</w:t>
            </w:r>
          </w:p>
          <w:p w:rsidR="00B979B3" w:rsidRPr="000D2E01" w:rsidRDefault="00B979B3" w:rsidP="000D2E0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Три кровати, три подушки.</w:t>
            </w:r>
          </w:p>
          <w:p w:rsidR="00B979B3" w:rsidRPr="000D2E01" w:rsidRDefault="00B979B3" w:rsidP="000D2E0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Угадайте, без подсказки,</w:t>
            </w:r>
          </w:p>
          <w:p w:rsidR="00B979B3" w:rsidRDefault="00B979B3" w:rsidP="000D2E0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кто герои этой сказки? (Три медведя)</w:t>
            </w:r>
          </w:p>
          <w:p w:rsidR="00B979B3" w:rsidRPr="000D2E01" w:rsidRDefault="00B979B3" w:rsidP="000D2E0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Стараюсь заинтересовать детей, эмоционально разыграв удивлени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е, использую сюрпризный момент - 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появление куклы Маши.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Сообщаю детям, что Маше нужна помощь – она разбила миски медведей. 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целью формирования позитивной мотивации на предстоящее занятие, </w:t>
            </w:r>
            <w:r w:rsidRPr="00AA5C73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предлагаю помочь Маше слепить миски для медведей.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Выслушиваю предположения детей.</w:t>
            </w:r>
          </w:p>
        </w:tc>
        <w:tc>
          <w:tcPr>
            <w:tcW w:w="1802" w:type="dxa"/>
          </w:tcPr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Появление персонажа – кукла Маша.</w:t>
            </w:r>
          </w:p>
        </w:tc>
      </w:tr>
    </w:tbl>
    <w:p w:rsidR="00B979B3" w:rsidRPr="000D2E01" w:rsidRDefault="00B979B3" w:rsidP="000D2E01">
      <w:pPr>
        <w:keepNext/>
        <w:spacing w:after="6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B979B3" w:rsidRPr="000D2E01" w:rsidRDefault="00B979B3" w:rsidP="000D2E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2E01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5311"/>
        <w:gridCol w:w="1800"/>
      </w:tblGrid>
      <w:tr w:rsidR="00B979B3" w:rsidRPr="0051520A" w:rsidTr="000A4716">
        <w:tc>
          <w:tcPr>
            <w:tcW w:w="9571" w:type="dxa"/>
            <w:gridSpan w:val="3"/>
          </w:tcPr>
          <w:p w:rsidR="00B979B3" w:rsidRPr="000D2E01" w:rsidRDefault="00B979B3" w:rsidP="0078140F">
            <w:pPr>
              <w:keepNext/>
              <w:spacing w:after="6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Основная часть</w:t>
            </w:r>
          </w:p>
          <w:p w:rsidR="00B979B3" w:rsidRDefault="00B979B3" w:rsidP="00BE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0D2E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чить</w:t>
            </w:r>
            <w:r w:rsidRPr="000D2E01">
              <w:rPr>
                <w:rFonts w:ascii="Times New Roman" w:hAnsi="Times New Roman"/>
                <w:sz w:val="24"/>
                <w:szCs w:val="24"/>
              </w:rPr>
              <w:t xml:space="preserve"> детей лепить мисочки разного размера, используя прием раскатывания пластилина кругообразными движениями. </w:t>
            </w:r>
          </w:p>
          <w:p w:rsidR="00B979B3" w:rsidRPr="000D2E01" w:rsidRDefault="00B979B3" w:rsidP="00BE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B979B3" w:rsidRPr="000D2E01" w:rsidRDefault="00B979B3" w:rsidP="00BE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чить лепить миски,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используя схемы лепки и образец;</w:t>
            </w:r>
          </w:p>
          <w:p w:rsidR="00B979B3" w:rsidRPr="000D2E01" w:rsidRDefault="00B979B3" w:rsidP="00F949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949C3">
              <w:rPr>
                <w:rFonts w:ascii="Times New Roman" w:hAnsi="Times New Roman"/>
                <w:sz w:val="24"/>
                <w:szCs w:val="24"/>
              </w:rPr>
              <w:t>закреплять понятия «большой», «поменьше», «маленький»;</w:t>
            </w:r>
          </w:p>
          <w:p w:rsidR="00B979B3" w:rsidRPr="000D2E01" w:rsidRDefault="00B979B3" w:rsidP="00BE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умение раскатывать шар, сплющивать, вдавливать, оттягивать пластилин при изготовлении миски;</w:t>
            </w:r>
          </w:p>
          <w:p w:rsidR="00B979B3" w:rsidRPr="00BE0BD0" w:rsidRDefault="00B979B3" w:rsidP="00AE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мелкую мускулатуру пальцев.</w:t>
            </w:r>
          </w:p>
        </w:tc>
      </w:tr>
      <w:tr w:rsidR="00B979B3" w:rsidRPr="0051520A" w:rsidTr="00BE0BD0">
        <w:tc>
          <w:tcPr>
            <w:tcW w:w="2460" w:type="dxa"/>
          </w:tcPr>
          <w:p w:rsidR="00B979B3" w:rsidRPr="000D2E01" w:rsidRDefault="00B979B3" w:rsidP="000D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5311" w:type="dxa"/>
          </w:tcPr>
          <w:p w:rsidR="00B979B3" w:rsidRPr="000D2E01" w:rsidRDefault="00B979B3" w:rsidP="000D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800" w:type="dxa"/>
          </w:tcPr>
          <w:p w:rsidR="00B979B3" w:rsidRPr="000D2E01" w:rsidRDefault="00B979B3" w:rsidP="000D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979B3" w:rsidRPr="0051520A" w:rsidTr="00BE0BD0">
        <w:tc>
          <w:tcPr>
            <w:tcW w:w="2460" w:type="dxa"/>
          </w:tcPr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Дети садятся  за столы для лепки мисок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вопросы, сравнивают.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Дети выполняют пальчиковую гимнастику.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Работают самостоятельно, если необходимо помогают друг другу.  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выразительно выполняют знакомые упражнения.  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Работают самостоятельно, если необходимо помогают друг другу.                                      </w:t>
            </w:r>
          </w:p>
        </w:tc>
        <w:tc>
          <w:tcPr>
            <w:tcW w:w="5311" w:type="dxa"/>
          </w:tcPr>
          <w:p w:rsidR="00B979B3" w:rsidRPr="000D2E01" w:rsidRDefault="00B979B3" w:rsidP="000D2E01">
            <w:pPr>
              <w:shd w:val="clear" w:color="auto" w:fill="FFFFFF"/>
              <w:spacing w:after="2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Задаю вопросы, ориентируясь на знания и личный опыт детей. Стараюсь создать непринужденную обстановку. Рассматривание образца.</w:t>
            </w:r>
          </w:p>
          <w:p w:rsidR="00B979B3" w:rsidRPr="000D2E01" w:rsidRDefault="00B979B3" w:rsidP="000D2E01">
            <w:pPr>
              <w:shd w:val="clear" w:color="auto" w:fill="FFFFFF"/>
              <w:spacing w:after="2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-Ребята, сейчас я вас научу, как можно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слепить миски. Перед вами дос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лепки и пластилин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. Подумайте и скажите, какого цвета будут у вас миски?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(индивидуальные ответы)</w:t>
            </w:r>
          </w:p>
          <w:p w:rsidR="00B979B3" w:rsidRPr="000D2E01" w:rsidRDefault="00B979B3" w:rsidP="000D2E01">
            <w:pPr>
              <w:shd w:val="clear" w:color="auto" w:fill="FFFFFF"/>
              <w:spacing w:after="2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-Ребята, для Михайло Потапыча какую слепим миску? (большую) Для Настасьи Петровны? (поменьше)</w:t>
            </w:r>
          </w:p>
          <w:p w:rsidR="00B979B3" w:rsidRDefault="00B979B3" w:rsidP="000D2E01">
            <w:pPr>
              <w:shd w:val="clear" w:color="auto" w:fill="FFFFFF"/>
              <w:spacing w:after="2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Мишутки? (маленькую).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будем лепить вот такие миски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(показ образца).</w:t>
            </w:r>
          </w:p>
          <w:p w:rsidR="00B979B3" w:rsidRPr="00810492" w:rsidRDefault="00B979B3" w:rsidP="00D56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началом лепки, для разминки предлагаю детям выполнить пальчиковую гимнастику 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«Медвежата в чаще жили»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Медвежата в чаще жили - Сжимают, разжимают кулачки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Головой они крутили - Крутят сжатыми кулачками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Целый день они играли - Пальчиками одной руки стучат по ладони другой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Очень к вечеру устали - Стучат ладонью о ладонь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Сели отдыхать - Сжатые кулачки ставят на колени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Этот мишка хочет спать - Загибают мизинец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Этот мишка лег в кровать - Загибают безымянный палец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Этот мишка уж заснул - Загибают средний палец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Этот рядом прикорнул - Загибают указательный палец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Ну, а этот давно спит - Загибают большой палец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Кто у нас еще шумит? - Грозят пальчиком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Тише, тише, не шумите - Пальчик у губ</w:t>
            </w:r>
          </w:p>
          <w:p w:rsidR="00B979B3" w:rsidRPr="000D2E01" w:rsidRDefault="00B979B3" w:rsidP="000D2E01">
            <w:pPr>
              <w:shd w:val="clear" w:color="auto" w:fill="FFFFFF"/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Медвежат не разбудите - Грозят пальчиком вправо – влево.</w:t>
            </w:r>
          </w:p>
          <w:p w:rsidR="00B979B3" w:rsidRPr="000D2E01" w:rsidRDefault="00B979B3" w:rsidP="000D2E01">
            <w:pPr>
              <w:shd w:val="clear" w:color="auto" w:fill="FFFFFF"/>
              <w:spacing w:after="2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Сначала бу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 лепить самую большую миску 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(совместная работа воспитателя с детьми). Возьмите самый большой кусочек пластилина, помнем его хорошенько, затем раскатаем шарик, (ставлю схему№1), приплюснем его (схема№2),</w:t>
            </w:r>
          </w:p>
          <w:p w:rsidR="00B979B3" w:rsidRPr="000D2E01" w:rsidRDefault="00B979B3" w:rsidP="000D2E01">
            <w:pPr>
              <w:shd w:val="clear" w:color="auto" w:fill="FFFFFF"/>
              <w:spacing w:after="2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Пальцем вдавливаем в середину лепешки (схема№3), потом оттягиваем края (схема№4)</w:t>
            </w:r>
          </w:p>
          <w:p w:rsidR="00B979B3" w:rsidRDefault="00B979B3" w:rsidP="000D2E01">
            <w:pPr>
              <w:shd w:val="clear" w:color="auto" w:fill="FFFFFF"/>
              <w:spacing w:after="2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Получилась новая миска для Михайло Потапыча. А вот и он сам вернулся из леса. Давайте подарим ему миску. </w:t>
            </w:r>
          </w:p>
          <w:p w:rsidR="00B979B3" w:rsidRPr="000D2E01" w:rsidRDefault="00B979B3" w:rsidP="000D2E01">
            <w:pPr>
              <w:shd w:val="clear" w:color="auto" w:fill="FFFFFF"/>
              <w:spacing w:after="214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предупреждения утомления детей организую ф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изминутк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у.</w:t>
            </w:r>
          </w:p>
          <w:p w:rsidR="00B979B3" w:rsidRPr="000D2E01" w:rsidRDefault="00B979B3" w:rsidP="000D2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Три медведя шли домой (ходьба вперевалочку)</w:t>
            </w:r>
          </w:p>
          <w:p w:rsidR="00B979B3" w:rsidRPr="000D2E01" w:rsidRDefault="00B979B3" w:rsidP="000D2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Папа был большой- большой (поднять руки над головой и подтянуться вверх)</w:t>
            </w:r>
          </w:p>
          <w:p w:rsidR="00B979B3" w:rsidRPr="000D2E01" w:rsidRDefault="00B979B3" w:rsidP="000D2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Мама чуть поменьше ростом (руки на уровне груди)</w:t>
            </w:r>
          </w:p>
          <w:p w:rsidR="00B979B3" w:rsidRPr="000D2E01" w:rsidRDefault="00B979B3" w:rsidP="000D2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А сыночек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E01">
              <w:rPr>
                <w:rFonts w:ascii="Times New Roman" w:hAnsi="Times New Roman"/>
                <w:sz w:val="24"/>
                <w:szCs w:val="24"/>
              </w:rPr>
              <w:t>- малютка просто (присесть, качаться по медвежьи)</w:t>
            </w:r>
          </w:p>
          <w:p w:rsidR="00B979B3" w:rsidRPr="000D2E01" w:rsidRDefault="00B979B3" w:rsidP="000D2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С погремушкою ходил (встать, руки перед грудью, трясти кисти рук)</w:t>
            </w:r>
          </w:p>
          <w:p w:rsidR="00B979B3" w:rsidRPr="000D2E01" w:rsidRDefault="00B979B3" w:rsidP="000D2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</w:rPr>
              <w:t>Дзинь-дзинь, дзинь.</w:t>
            </w:r>
          </w:p>
          <w:p w:rsidR="00B979B3" w:rsidRPr="000D2E01" w:rsidRDefault="00B979B3" w:rsidP="000D2E01">
            <w:pPr>
              <w:spacing w:after="0" w:line="240" w:lineRule="auto"/>
              <w:ind w:left="-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9B3" w:rsidRPr="000D2E01" w:rsidRDefault="00B979B3" w:rsidP="000D2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Предлагаю детям 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слепи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остальных медведей </w:t>
            </w:r>
          </w:p>
          <w:p w:rsidR="00B979B3" w:rsidRPr="004E12A9" w:rsidRDefault="00B979B3" w:rsidP="004E1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- Давайте очень постараемся, чтобы миски получились очень аккуратными и красивыми.</w:t>
            </w:r>
          </w:p>
        </w:tc>
        <w:tc>
          <w:tcPr>
            <w:tcW w:w="1800" w:type="dxa"/>
          </w:tcPr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протяжении всей деятельности обращаю внимание на осанку детей.</w:t>
            </w:r>
          </w:p>
        </w:tc>
      </w:tr>
    </w:tbl>
    <w:p w:rsidR="00B979B3" w:rsidRPr="000D2E01" w:rsidRDefault="00B979B3" w:rsidP="000D2E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5325"/>
        <w:gridCol w:w="1781"/>
      </w:tblGrid>
      <w:tr w:rsidR="00B979B3" w:rsidRPr="0051520A" w:rsidTr="00507B57">
        <w:tc>
          <w:tcPr>
            <w:tcW w:w="9571" w:type="dxa"/>
            <w:gridSpan w:val="3"/>
          </w:tcPr>
          <w:p w:rsidR="00B979B3" w:rsidRPr="000D2E01" w:rsidRDefault="00B979B3" w:rsidP="00BE0BD0">
            <w:pPr>
              <w:keepNext/>
              <w:spacing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Заключительная часть </w:t>
            </w:r>
          </w:p>
          <w:p w:rsidR="00B979B3" w:rsidRPr="000D2E01" w:rsidRDefault="00B979B3" w:rsidP="00BE0BD0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right="1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0D2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D2E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одведение итогов.</w:t>
            </w:r>
          </w:p>
          <w:p w:rsidR="00B979B3" w:rsidRPr="000D2E01" w:rsidRDefault="00B979B3" w:rsidP="00BE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: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чить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обобщать и делать выводы;</w:t>
            </w:r>
          </w:p>
          <w:p w:rsidR="00B979B3" w:rsidRPr="00BE0BD0" w:rsidRDefault="00B979B3" w:rsidP="004E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желание делиться своими впечатлениями</w:t>
            </w:r>
          </w:p>
        </w:tc>
      </w:tr>
      <w:tr w:rsidR="00B979B3" w:rsidRPr="0051520A" w:rsidTr="00BE0BD0">
        <w:tc>
          <w:tcPr>
            <w:tcW w:w="2465" w:type="dxa"/>
          </w:tcPr>
          <w:p w:rsidR="00B979B3" w:rsidRPr="000D2E01" w:rsidRDefault="00B979B3" w:rsidP="000D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5325" w:type="dxa"/>
          </w:tcPr>
          <w:p w:rsidR="00B979B3" w:rsidRPr="000D2E01" w:rsidRDefault="00B979B3" w:rsidP="000D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781" w:type="dxa"/>
          </w:tcPr>
          <w:p w:rsidR="00B979B3" w:rsidRPr="000D2E01" w:rsidRDefault="00B979B3" w:rsidP="000D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B979B3" w:rsidRPr="0051520A" w:rsidTr="00BE0BD0">
        <w:tc>
          <w:tcPr>
            <w:tcW w:w="2465" w:type="dxa"/>
          </w:tcPr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Дети свободно выражают свои мысли, чувства, делятся своими впечатлениями,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аргументируют свою точку зрения.</w:t>
            </w:r>
          </w:p>
        </w:tc>
        <w:tc>
          <w:tcPr>
            <w:tcW w:w="5325" w:type="dxa"/>
          </w:tcPr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Побуждаю к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бсуждению, выделению главного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-Ребята, вам понравилось помогать Маше?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-Что мы сегодня научились делать?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-У нас получилось?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-Что было самое интересно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>-Самое трудное? Самое легкое?</w:t>
            </w:r>
          </w:p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Хвалю детей. </w:t>
            </w:r>
          </w:p>
        </w:tc>
        <w:tc>
          <w:tcPr>
            <w:tcW w:w="1781" w:type="dxa"/>
          </w:tcPr>
          <w:p w:rsidR="00B979B3" w:rsidRPr="000D2E01" w:rsidRDefault="00B979B3" w:rsidP="000D2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Кукла Маша благодарит детей за помощь.</w:t>
            </w:r>
          </w:p>
        </w:tc>
      </w:tr>
    </w:tbl>
    <w:p w:rsidR="00B979B3" w:rsidRPr="000D2E01" w:rsidRDefault="00B979B3" w:rsidP="000D2E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79B3" w:rsidRDefault="00B979B3" w:rsidP="00305B61">
      <w:bookmarkStart w:id="0" w:name="_GoBack"/>
      <w:bookmarkEnd w:id="0"/>
    </w:p>
    <w:p w:rsidR="00B979B3" w:rsidRDefault="00B979B3" w:rsidP="00305B61">
      <w:pPr>
        <w:shd w:val="clear" w:color="auto" w:fill="FFFFFF"/>
        <w:tabs>
          <w:tab w:val="left" w:leader="underscore" w:pos="11952"/>
        </w:tabs>
        <w:spacing w:line="418" w:lineRule="exact"/>
        <w:ind w:left="125"/>
      </w:pPr>
    </w:p>
    <w:p w:rsidR="00B979B3" w:rsidRDefault="00B979B3" w:rsidP="00305B61">
      <w:pPr>
        <w:shd w:val="clear" w:color="auto" w:fill="FFFFFF"/>
        <w:tabs>
          <w:tab w:val="left" w:leader="underscore" w:pos="11952"/>
        </w:tabs>
        <w:spacing w:line="418" w:lineRule="exact"/>
        <w:ind w:left="125"/>
      </w:pPr>
    </w:p>
    <w:p w:rsidR="00B979B3" w:rsidRDefault="00B979B3" w:rsidP="00305B61">
      <w:pPr>
        <w:shd w:val="clear" w:color="auto" w:fill="FFFFFF"/>
        <w:tabs>
          <w:tab w:val="left" w:leader="underscore" w:pos="11952"/>
        </w:tabs>
        <w:spacing w:line="418" w:lineRule="exact"/>
        <w:ind w:left="125"/>
      </w:pPr>
    </w:p>
    <w:p w:rsidR="00B979B3" w:rsidRDefault="00B979B3"/>
    <w:sectPr w:rsidR="00B979B3" w:rsidSect="005B55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59E"/>
    <w:multiLevelType w:val="multilevel"/>
    <w:tmpl w:val="98FC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B03A15"/>
    <w:multiLevelType w:val="hybridMultilevel"/>
    <w:tmpl w:val="E350FA0E"/>
    <w:lvl w:ilvl="0" w:tplc="36302D74">
      <w:start w:val="1"/>
      <w:numFmt w:val="bullet"/>
      <w:lvlText w:val="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57E"/>
    <w:rsid w:val="00045C15"/>
    <w:rsid w:val="0006467E"/>
    <w:rsid w:val="00095D8E"/>
    <w:rsid w:val="000A4716"/>
    <w:rsid w:val="000A4C8B"/>
    <w:rsid w:val="000D2E01"/>
    <w:rsid w:val="00106AEE"/>
    <w:rsid w:val="001177CF"/>
    <w:rsid w:val="001C26BA"/>
    <w:rsid w:val="001E1A1D"/>
    <w:rsid w:val="00266EEB"/>
    <w:rsid w:val="002A7A4D"/>
    <w:rsid w:val="002B1C2A"/>
    <w:rsid w:val="002D435C"/>
    <w:rsid w:val="00305B61"/>
    <w:rsid w:val="0032009E"/>
    <w:rsid w:val="00350D06"/>
    <w:rsid w:val="003577BF"/>
    <w:rsid w:val="00391280"/>
    <w:rsid w:val="00462F1A"/>
    <w:rsid w:val="0046635A"/>
    <w:rsid w:val="00472CB4"/>
    <w:rsid w:val="004A1CAB"/>
    <w:rsid w:val="004C6F6F"/>
    <w:rsid w:val="004D065A"/>
    <w:rsid w:val="004E12A9"/>
    <w:rsid w:val="004F5F61"/>
    <w:rsid w:val="00507B57"/>
    <w:rsid w:val="0051520A"/>
    <w:rsid w:val="005B557E"/>
    <w:rsid w:val="005C7FC0"/>
    <w:rsid w:val="005E4878"/>
    <w:rsid w:val="005F71FF"/>
    <w:rsid w:val="00610E67"/>
    <w:rsid w:val="00616A8D"/>
    <w:rsid w:val="0065538E"/>
    <w:rsid w:val="00681B58"/>
    <w:rsid w:val="006B4235"/>
    <w:rsid w:val="00703CE0"/>
    <w:rsid w:val="0072220C"/>
    <w:rsid w:val="0078140F"/>
    <w:rsid w:val="00792A37"/>
    <w:rsid w:val="007A5D6E"/>
    <w:rsid w:val="007F44CB"/>
    <w:rsid w:val="00802AD5"/>
    <w:rsid w:val="00810492"/>
    <w:rsid w:val="0083303B"/>
    <w:rsid w:val="00862090"/>
    <w:rsid w:val="008E3DC3"/>
    <w:rsid w:val="00957A3F"/>
    <w:rsid w:val="00A23A8A"/>
    <w:rsid w:val="00A32B07"/>
    <w:rsid w:val="00A54476"/>
    <w:rsid w:val="00A80289"/>
    <w:rsid w:val="00A9091B"/>
    <w:rsid w:val="00AA5C73"/>
    <w:rsid w:val="00AB2EF3"/>
    <w:rsid w:val="00AE7C93"/>
    <w:rsid w:val="00B771EC"/>
    <w:rsid w:val="00B979B3"/>
    <w:rsid w:val="00BC2F3E"/>
    <w:rsid w:val="00BE0BD0"/>
    <w:rsid w:val="00C53B56"/>
    <w:rsid w:val="00C90C95"/>
    <w:rsid w:val="00CE773F"/>
    <w:rsid w:val="00D56AA5"/>
    <w:rsid w:val="00D67F4F"/>
    <w:rsid w:val="00D96F99"/>
    <w:rsid w:val="00DA31C7"/>
    <w:rsid w:val="00E5457F"/>
    <w:rsid w:val="00E56DA7"/>
    <w:rsid w:val="00EB2F05"/>
    <w:rsid w:val="00EC57BB"/>
    <w:rsid w:val="00F05980"/>
    <w:rsid w:val="00F11E18"/>
    <w:rsid w:val="00F81E62"/>
    <w:rsid w:val="00F9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05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05B6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05B61"/>
    <w:rPr>
      <w:rFonts w:cs="Times New Roman"/>
    </w:rPr>
  </w:style>
  <w:style w:type="paragraph" w:customStyle="1" w:styleId="c9c10">
    <w:name w:val="c9 c10"/>
    <w:basedOn w:val="Normal"/>
    <w:uiPriority w:val="99"/>
    <w:rsid w:val="00095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0">
    <w:name w:val="c5 c0"/>
    <w:basedOn w:val="DefaultParagraphFont"/>
    <w:uiPriority w:val="99"/>
    <w:rsid w:val="00095D8E"/>
    <w:rPr>
      <w:rFonts w:cs="Times New Roman"/>
    </w:rPr>
  </w:style>
  <w:style w:type="paragraph" w:styleId="ListParagraph">
    <w:name w:val="List Paragraph"/>
    <w:basedOn w:val="Normal"/>
    <w:uiPriority w:val="99"/>
    <w:qFormat/>
    <w:rsid w:val="00095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4</Pages>
  <Words>986</Words>
  <Characters>5624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userrub</dc:creator>
  <cp:keywords/>
  <dc:description/>
  <cp:lastModifiedBy>User</cp:lastModifiedBy>
  <cp:revision>43</cp:revision>
  <dcterms:created xsi:type="dcterms:W3CDTF">2017-04-28T05:50:00Z</dcterms:created>
  <dcterms:modified xsi:type="dcterms:W3CDTF">2017-11-08T17:46:00Z</dcterms:modified>
</cp:coreProperties>
</file>